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FC" w:rsidRPr="009426B1" w:rsidRDefault="00F76FFC" w:rsidP="00F76FFC">
      <w:pPr>
        <w:pStyle w:val="Corpodetexto2"/>
        <w:spacing w:line="360" w:lineRule="auto"/>
        <w:rPr>
          <w:rFonts w:ascii="Arial Narrow" w:hAnsi="Arial Narrow" w:cs="Arial"/>
          <w:sz w:val="24"/>
          <w:szCs w:val="24"/>
        </w:rPr>
      </w:pPr>
      <w:r w:rsidRPr="009426B1">
        <w:rPr>
          <w:rFonts w:ascii="Arial Narrow" w:hAnsi="Arial Narrow" w:cs="Arial"/>
          <w:sz w:val="24"/>
          <w:szCs w:val="24"/>
        </w:rPr>
        <w:t>TERMO DE HOMOLOGAÇÃO</w:t>
      </w:r>
    </w:p>
    <w:p w:rsidR="009426B1" w:rsidRPr="009426B1" w:rsidRDefault="009426B1" w:rsidP="00F76FFC">
      <w:pPr>
        <w:pStyle w:val="Corpodetexto2"/>
        <w:spacing w:line="360" w:lineRule="auto"/>
        <w:rPr>
          <w:rFonts w:ascii="Arial Narrow" w:hAnsi="Arial Narrow" w:cs="Arial"/>
          <w:sz w:val="24"/>
          <w:szCs w:val="24"/>
        </w:rPr>
      </w:pPr>
    </w:p>
    <w:p w:rsidR="009A377C" w:rsidRPr="009A377C" w:rsidRDefault="009A377C" w:rsidP="009A377C">
      <w:pPr>
        <w:jc w:val="center"/>
        <w:rPr>
          <w:rFonts w:ascii="Arial Narrow" w:hAnsi="Arial Narrow"/>
          <w:b/>
          <w:sz w:val="24"/>
          <w:szCs w:val="24"/>
        </w:rPr>
      </w:pPr>
      <w:r w:rsidRPr="009A377C">
        <w:rPr>
          <w:rFonts w:ascii="Arial Narrow" w:hAnsi="Arial Narrow"/>
          <w:b/>
          <w:sz w:val="24"/>
          <w:szCs w:val="24"/>
        </w:rPr>
        <w:t>PROCESSO DE LICITAÇÃO Nº 073/2024</w:t>
      </w:r>
    </w:p>
    <w:p w:rsidR="009A377C" w:rsidRPr="009A377C" w:rsidRDefault="009A377C" w:rsidP="009A377C">
      <w:pPr>
        <w:jc w:val="center"/>
        <w:rPr>
          <w:rFonts w:ascii="Arial Narrow" w:hAnsi="Arial Narrow"/>
          <w:b/>
          <w:sz w:val="24"/>
          <w:szCs w:val="24"/>
        </w:rPr>
      </w:pPr>
      <w:r w:rsidRPr="009A377C">
        <w:rPr>
          <w:rFonts w:ascii="Arial Narrow" w:hAnsi="Arial Narrow"/>
          <w:b/>
          <w:sz w:val="24"/>
          <w:szCs w:val="24"/>
        </w:rPr>
        <w:t>PREGÃO PRESENCIAL Nº 024/2024</w:t>
      </w:r>
    </w:p>
    <w:p w:rsidR="009A377C" w:rsidRPr="009A377C" w:rsidRDefault="009A377C" w:rsidP="009A377C">
      <w:pPr>
        <w:jc w:val="center"/>
        <w:rPr>
          <w:rFonts w:ascii="Arial Narrow" w:hAnsi="Arial Narrow"/>
          <w:b/>
          <w:sz w:val="24"/>
          <w:szCs w:val="24"/>
        </w:rPr>
      </w:pPr>
      <w:r w:rsidRPr="009A377C">
        <w:rPr>
          <w:rFonts w:ascii="Arial Narrow" w:hAnsi="Arial Narrow"/>
          <w:b/>
          <w:sz w:val="24"/>
          <w:szCs w:val="24"/>
        </w:rPr>
        <w:t>REGISTRO DE PREÇOS Nº 020/2024</w:t>
      </w:r>
    </w:p>
    <w:p w:rsidR="00C43014" w:rsidRDefault="00C43014" w:rsidP="00C43014">
      <w:pPr>
        <w:jc w:val="both"/>
      </w:pPr>
    </w:p>
    <w:p w:rsidR="00F76FFC" w:rsidRPr="009426B1" w:rsidRDefault="00F76FFC" w:rsidP="00F76FFC">
      <w:pPr>
        <w:spacing w:line="360" w:lineRule="auto"/>
        <w:ind w:firstLine="2700"/>
        <w:jc w:val="both"/>
        <w:rPr>
          <w:rFonts w:ascii="Arial Narrow" w:hAnsi="Arial Narrow" w:cs="Arial"/>
          <w:sz w:val="24"/>
          <w:szCs w:val="24"/>
        </w:rPr>
      </w:pPr>
    </w:p>
    <w:p w:rsidR="00617442" w:rsidRPr="00617442" w:rsidRDefault="00C43014" w:rsidP="006174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5449">
        <w:rPr>
          <w:rFonts w:ascii="Arial" w:hAnsi="Arial" w:cs="Arial"/>
          <w:sz w:val="24"/>
          <w:szCs w:val="24"/>
        </w:rPr>
        <w:t xml:space="preserve">O </w:t>
      </w:r>
      <w:r w:rsidRPr="0040415F">
        <w:rPr>
          <w:rFonts w:ascii="Arial" w:hAnsi="Arial" w:cs="Arial"/>
          <w:sz w:val="24"/>
          <w:szCs w:val="24"/>
        </w:rPr>
        <w:t>Prefeito Municipal de Santo Antônio do Grama</w:t>
      </w:r>
      <w:r>
        <w:rPr>
          <w:rFonts w:ascii="Arial" w:hAnsi="Arial" w:cs="Arial"/>
          <w:sz w:val="24"/>
          <w:szCs w:val="24"/>
        </w:rPr>
        <w:t>/MG</w:t>
      </w:r>
      <w:r w:rsidRPr="004041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Sr. </w:t>
      </w:r>
      <w:r w:rsidRPr="00545449">
        <w:rPr>
          <w:rFonts w:ascii="Arial" w:hAnsi="Arial" w:cs="Arial"/>
          <w:sz w:val="24"/>
          <w:szCs w:val="24"/>
        </w:rPr>
        <w:t>MARCO</w:t>
      </w:r>
      <w:r>
        <w:rPr>
          <w:rFonts w:ascii="Arial" w:hAnsi="Arial" w:cs="Arial"/>
          <w:sz w:val="24"/>
          <w:szCs w:val="24"/>
        </w:rPr>
        <w:t xml:space="preserve"> AURÉLIO RAMINHO</w:t>
      </w:r>
      <w:r w:rsidRPr="0040415F">
        <w:rPr>
          <w:rFonts w:ascii="Arial" w:hAnsi="Arial" w:cs="Arial"/>
          <w:sz w:val="24"/>
          <w:szCs w:val="24"/>
        </w:rPr>
        <w:t>, no uso de suas atribuições legais que lhe são conferidas pela legislação em vigor, em especial pela Lei nº 14.133/21</w:t>
      </w:r>
      <w:r>
        <w:rPr>
          <w:rFonts w:ascii="Arial" w:hAnsi="Arial" w:cs="Arial"/>
          <w:sz w:val="24"/>
          <w:szCs w:val="24"/>
        </w:rPr>
        <w:t xml:space="preserve"> e suas alterações posteriores</w:t>
      </w:r>
      <w:r w:rsidR="00F76FFC" w:rsidRPr="00195569">
        <w:rPr>
          <w:rFonts w:ascii="Arial" w:hAnsi="Arial" w:cs="Arial"/>
          <w:sz w:val="24"/>
          <w:szCs w:val="24"/>
        </w:rPr>
        <w:t xml:space="preserve">, </w:t>
      </w:r>
      <w:r w:rsidR="00F76FFC" w:rsidRPr="00F81D5B">
        <w:rPr>
          <w:rFonts w:ascii="Arial" w:hAnsi="Arial" w:cs="Arial"/>
          <w:b/>
          <w:sz w:val="24"/>
          <w:szCs w:val="24"/>
        </w:rPr>
        <w:t>HOMOLOGA</w:t>
      </w:r>
      <w:r w:rsidR="00F76FFC" w:rsidRPr="00195569">
        <w:rPr>
          <w:rFonts w:ascii="Arial" w:hAnsi="Arial" w:cs="Arial"/>
          <w:sz w:val="24"/>
          <w:szCs w:val="24"/>
        </w:rPr>
        <w:t xml:space="preserve"> o </w:t>
      </w:r>
      <w:r w:rsidR="00195569">
        <w:rPr>
          <w:rFonts w:ascii="Arial" w:hAnsi="Arial" w:cs="Arial"/>
          <w:sz w:val="24"/>
          <w:szCs w:val="24"/>
        </w:rPr>
        <w:t>Processo de L</w:t>
      </w:r>
      <w:r w:rsidR="00195569" w:rsidRPr="00545449">
        <w:rPr>
          <w:rFonts w:ascii="Arial" w:hAnsi="Arial" w:cs="Arial"/>
          <w:sz w:val="24"/>
          <w:szCs w:val="24"/>
        </w:rPr>
        <w:t>icitação nº</w:t>
      </w:r>
      <w:r w:rsidR="009A377C">
        <w:rPr>
          <w:rFonts w:ascii="Arial" w:hAnsi="Arial" w:cs="Arial"/>
          <w:sz w:val="24"/>
          <w:szCs w:val="24"/>
        </w:rPr>
        <w:t xml:space="preserve"> 073</w:t>
      </w:r>
      <w:r w:rsidR="00195569" w:rsidRPr="00545449">
        <w:rPr>
          <w:rFonts w:ascii="Arial" w:hAnsi="Arial" w:cs="Arial"/>
          <w:sz w:val="24"/>
          <w:szCs w:val="24"/>
        </w:rPr>
        <w:t>/202</w:t>
      </w:r>
      <w:r w:rsidR="00195569">
        <w:rPr>
          <w:rFonts w:ascii="Arial" w:hAnsi="Arial" w:cs="Arial"/>
          <w:sz w:val="24"/>
          <w:szCs w:val="24"/>
        </w:rPr>
        <w:t>4</w:t>
      </w:r>
      <w:r w:rsidR="00195569" w:rsidRPr="00545449">
        <w:rPr>
          <w:rFonts w:ascii="Arial" w:hAnsi="Arial" w:cs="Arial"/>
          <w:sz w:val="24"/>
          <w:szCs w:val="24"/>
        </w:rPr>
        <w:t xml:space="preserve">, </w:t>
      </w:r>
      <w:r w:rsidR="00195569">
        <w:rPr>
          <w:rFonts w:ascii="Arial" w:hAnsi="Arial" w:cs="Arial"/>
          <w:sz w:val="24"/>
          <w:szCs w:val="24"/>
        </w:rPr>
        <w:t xml:space="preserve">Pregão </w:t>
      </w:r>
      <w:r w:rsidR="009A377C">
        <w:rPr>
          <w:rFonts w:ascii="Arial" w:hAnsi="Arial" w:cs="Arial"/>
          <w:sz w:val="24"/>
          <w:szCs w:val="24"/>
        </w:rPr>
        <w:t xml:space="preserve">Presencial </w:t>
      </w:r>
      <w:r w:rsidR="00195569">
        <w:rPr>
          <w:rFonts w:ascii="Arial" w:hAnsi="Arial" w:cs="Arial"/>
          <w:sz w:val="24"/>
          <w:szCs w:val="24"/>
        </w:rPr>
        <w:t>02</w:t>
      </w:r>
      <w:r w:rsidR="009A377C">
        <w:rPr>
          <w:rFonts w:ascii="Arial" w:hAnsi="Arial" w:cs="Arial"/>
          <w:sz w:val="24"/>
          <w:szCs w:val="24"/>
        </w:rPr>
        <w:t>4</w:t>
      </w:r>
      <w:r w:rsidR="00195569">
        <w:rPr>
          <w:rFonts w:ascii="Arial" w:hAnsi="Arial" w:cs="Arial"/>
          <w:sz w:val="24"/>
          <w:szCs w:val="24"/>
        </w:rPr>
        <w:t>/2024</w:t>
      </w:r>
      <w:r w:rsidR="00195569" w:rsidRPr="00545449">
        <w:rPr>
          <w:rFonts w:ascii="Arial" w:hAnsi="Arial" w:cs="Arial"/>
          <w:sz w:val="24"/>
          <w:szCs w:val="24"/>
        </w:rPr>
        <w:t xml:space="preserve">, </w:t>
      </w:r>
      <w:r w:rsidR="00195569">
        <w:rPr>
          <w:rFonts w:ascii="Arial" w:hAnsi="Arial" w:cs="Arial"/>
          <w:sz w:val="24"/>
          <w:szCs w:val="24"/>
        </w:rPr>
        <w:t>Registro de Preços n</w:t>
      </w:r>
      <w:r w:rsidR="00195569" w:rsidRPr="00545449">
        <w:rPr>
          <w:rFonts w:ascii="Arial" w:hAnsi="Arial" w:cs="Arial"/>
          <w:sz w:val="24"/>
          <w:szCs w:val="24"/>
        </w:rPr>
        <w:t>º 0</w:t>
      </w:r>
      <w:r w:rsidR="009A377C">
        <w:rPr>
          <w:rFonts w:ascii="Arial" w:hAnsi="Arial" w:cs="Arial"/>
          <w:sz w:val="24"/>
          <w:szCs w:val="24"/>
        </w:rPr>
        <w:t>20</w:t>
      </w:r>
      <w:r w:rsidR="00195569" w:rsidRPr="00545449">
        <w:rPr>
          <w:rFonts w:ascii="Arial" w:hAnsi="Arial" w:cs="Arial"/>
          <w:sz w:val="24"/>
          <w:szCs w:val="24"/>
        </w:rPr>
        <w:t>/202</w:t>
      </w:r>
      <w:r w:rsidR="00195569">
        <w:rPr>
          <w:rFonts w:ascii="Arial" w:hAnsi="Arial" w:cs="Arial"/>
          <w:sz w:val="24"/>
          <w:szCs w:val="24"/>
        </w:rPr>
        <w:t>4</w:t>
      </w:r>
      <w:r w:rsidR="00F76FFC" w:rsidRPr="00195569">
        <w:rPr>
          <w:rFonts w:ascii="Arial" w:hAnsi="Arial" w:cs="Arial"/>
          <w:sz w:val="24"/>
          <w:szCs w:val="24"/>
        </w:rPr>
        <w:t>, cuj</w:t>
      </w:r>
      <w:r w:rsidR="00D3389D" w:rsidRPr="00195569">
        <w:rPr>
          <w:rFonts w:ascii="Arial" w:hAnsi="Arial" w:cs="Arial"/>
          <w:sz w:val="24"/>
          <w:szCs w:val="24"/>
        </w:rPr>
        <w:t xml:space="preserve">o objeto </w:t>
      </w:r>
      <w:r w:rsidR="00195569">
        <w:rPr>
          <w:rFonts w:ascii="Arial" w:hAnsi="Arial" w:cs="Arial"/>
          <w:sz w:val="24"/>
          <w:szCs w:val="24"/>
        </w:rPr>
        <w:t xml:space="preserve">é a </w:t>
      </w:r>
      <w:r w:rsidR="006618F5">
        <w:rPr>
          <w:rFonts w:ascii="Arial" w:hAnsi="Arial" w:cs="Arial"/>
          <w:sz w:val="24"/>
          <w:szCs w:val="24"/>
        </w:rPr>
        <w:t>contratação</w:t>
      </w:r>
      <w:r w:rsidR="006618F5">
        <w:rPr>
          <w:rFonts w:ascii="Arial" w:hAnsi="Arial" w:cs="Arial"/>
          <w:sz w:val="24"/>
          <w:szCs w:val="24"/>
        </w:rPr>
        <w:t xml:space="preserve"> de empresa para futura e eventual aquisição de materiais para as oficinas de artesanato do CRAS – Centro de Referência de Assistência Social, pelo Sistema de Registro de Preços, para atender a Secretaria Municipal de Assistência Social de Santo Antônio do Grama/MG, conforme quantitativos, descrições e especificações constantes do Termo de Referência (ANEXO I), </w:t>
      </w:r>
      <w:r w:rsidR="009426B1" w:rsidRPr="00195569">
        <w:rPr>
          <w:rFonts w:ascii="Arial" w:hAnsi="Arial" w:cs="Arial"/>
          <w:sz w:val="24"/>
          <w:szCs w:val="24"/>
        </w:rPr>
        <w:t xml:space="preserve">no </w:t>
      </w:r>
      <w:r w:rsidR="00CC5664" w:rsidRPr="00195569">
        <w:rPr>
          <w:rFonts w:ascii="Arial" w:hAnsi="Arial" w:cs="Arial"/>
          <w:sz w:val="24"/>
          <w:szCs w:val="24"/>
        </w:rPr>
        <w:t>valor total de</w:t>
      </w:r>
      <w:r w:rsidR="00617442">
        <w:rPr>
          <w:rFonts w:ascii="Arial" w:hAnsi="Arial" w:cs="Arial"/>
          <w:sz w:val="24"/>
          <w:szCs w:val="24"/>
        </w:rPr>
        <w:t xml:space="preserve"> </w:t>
      </w:r>
      <w:r w:rsidR="00617442" w:rsidRPr="00617442">
        <w:rPr>
          <w:rFonts w:ascii="Arial" w:eastAsiaTheme="minorHAnsi" w:hAnsi="Arial" w:cs="Arial"/>
          <w:b/>
          <w:sz w:val="24"/>
          <w:szCs w:val="24"/>
          <w:lang w:eastAsia="en-US"/>
        </w:rPr>
        <w:t>R$ 737.236,70 (Setece</w:t>
      </w:r>
      <w:bookmarkStart w:id="0" w:name="_GoBack"/>
      <w:bookmarkEnd w:id="0"/>
      <w:r w:rsidR="00617442" w:rsidRPr="00617442">
        <w:rPr>
          <w:rFonts w:ascii="Arial" w:eastAsiaTheme="minorHAnsi" w:hAnsi="Arial" w:cs="Arial"/>
          <w:b/>
          <w:sz w:val="24"/>
          <w:szCs w:val="24"/>
          <w:lang w:eastAsia="en-US"/>
        </w:rPr>
        <w:t>ntos e trinta e sete mil, duzentos e trinta e seis reais, sessenta centavos</w:t>
      </w:r>
      <w:r w:rsidR="00617442" w:rsidRPr="00617442">
        <w:rPr>
          <w:rFonts w:ascii="Arial Narrow" w:eastAsiaTheme="minorHAnsi" w:hAnsi="Arial Narrow" w:cstheme="minorBidi"/>
          <w:b/>
          <w:sz w:val="24"/>
          <w:szCs w:val="24"/>
          <w:lang w:eastAsia="en-US"/>
        </w:rPr>
        <w:t>)</w:t>
      </w:r>
      <w:r w:rsidR="00617442" w:rsidRPr="00617442">
        <w:rPr>
          <w:rFonts w:ascii="Arial Narrow" w:eastAsiaTheme="minorHAnsi" w:hAnsi="Arial Narrow" w:cstheme="minorBidi"/>
          <w:sz w:val="24"/>
          <w:szCs w:val="24"/>
          <w:lang w:eastAsia="en-US"/>
        </w:rPr>
        <w:t>.</w:t>
      </w:r>
    </w:p>
    <w:p w:rsidR="00617442" w:rsidRDefault="00617442" w:rsidP="00F81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7442" w:rsidRDefault="00617442" w:rsidP="00F81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26B1" w:rsidRPr="00F81D5B" w:rsidRDefault="009426B1" w:rsidP="00F81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1D5B">
        <w:rPr>
          <w:rFonts w:ascii="Arial" w:hAnsi="Arial" w:cs="Arial"/>
          <w:sz w:val="24"/>
          <w:szCs w:val="24"/>
        </w:rPr>
        <w:t xml:space="preserve">Santo Antônio do Grama/MG, </w:t>
      </w:r>
      <w:r w:rsidR="00CC5664" w:rsidRPr="00F81D5B">
        <w:rPr>
          <w:rFonts w:ascii="Arial" w:hAnsi="Arial" w:cs="Arial"/>
          <w:sz w:val="24"/>
          <w:szCs w:val="24"/>
        </w:rPr>
        <w:t>20</w:t>
      </w:r>
      <w:r w:rsidRPr="00F81D5B">
        <w:rPr>
          <w:rFonts w:ascii="Arial" w:hAnsi="Arial" w:cs="Arial"/>
          <w:sz w:val="24"/>
          <w:szCs w:val="24"/>
        </w:rPr>
        <w:t xml:space="preserve"> de </w:t>
      </w:r>
      <w:r w:rsidR="00F81D5B">
        <w:rPr>
          <w:rFonts w:ascii="Arial" w:hAnsi="Arial" w:cs="Arial"/>
          <w:sz w:val="24"/>
          <w:szCs w:val="24"/>
        </w:rPr>
        <w:t>Agosto</w:t>
      </w:r>
      <w:r w:rsidRPr="00F81D5B">
        <w:rPr>
          <w:rFonts w:ascii="Arial" w:hAnsi="Arial" w:cs="Arial"/>
          <w:sz w:val="24"/>
          <w:szCs w:val="24"/>
        </w:rPr>
        <w:t xml:space="preserve"> de 2024</w:t>
      </w:r>
      <w:r w:rsidR="00F81D5B">
        <w:rPr>
          <w:rFonts w:ascii="Arial" w:hAnsi="Arial" w:cs="Arial"/>
          <w:sz w:val="24"/>
          <w:szCs w:val="24"/>
        </w:rPr>
        <w:t>.</w:t>
      </w:r>
    </w:p>
    <w:p w:rsidR="00F76FFC" w:rsidRPr="00F81D5B" w:rsidRDefault="00F76FFC" w:rsidP="00F76FFC">
      <w:pPr>
        <w:widowControl w:val="0"/>
        <w:autoSpaceDE w:val="0"/>
        <w:autoSpaceDN w:val="0"/>
        <w:adjustRightInd w:val="0"/>
        <w:ind w:left="1122" w:right="817" w:firstLine="1440"/>
        <w:rPr>
          <w:rFonts w:ascii="Arial" w:hAnsi="Arial" w:cs="Arial"/>
          <w:sz w:val="24"/>
          <w:szCs w:val="24"/>
        </w:rPr>
      </w:pPr>
    </w:p>
    <w:p w:rsidR="00F76FFC" w:rsidRPr="00F81D5B" w:rsidRDefault="00F76FFC" w:rsidP="00F76FFC">
      <w:pPr>
        <w:widowControl w:val="0"/>
        <w:autoSpaceDE w:val="0"/>
        <w:autoSpaceDN w:val="0"/>
        <w:adjustRightInd w:val="0"/>
        <w:ind w:left="1122" w:right="817" w:firstLine="1440"/>
        <w:rPr>
          <w:rFonts w:ascii="Arial" w:hAnsi="Arial" w:cs="Arial"/>
          <w:sz w:val="24"/>
          <w:szCs w:val="24"/>
        </w:rPr>
      </w:pPr>
    </w:p>
    <w:p w:rsidR="00F81D5B" w:rsidRDefault="00F81D5B" w:rsidP="00F81D5B">
      <w:pPr>
        <w:jc w:val="center"/>
        <w:rPr>
          <w:rFonts w:ascii="Arial" w:hAnsi="Arial" w:cs="Arial"/>
          <w:sz w:val="24"/>
          <w:szCs w:val="24"/>
        </w:rPr>
      </w:pPr>
      <w:r w:rsidRPr="00B02665">
        <w:rPr>
          <w:rFonts w:ascii="Arial" w:hAnsi="Arial" w:cs="Arial"/>
          <w:sz w:val="24"/>
          <w:szCs w:val="24"/>
        </w:rPr>
        <w:t>Marco Aurélio Raminho</w:t>
      </w:r>
    </w:p>
    <w:p w:rsidR="00F81D5B" w:rsidRPr="00B02665" w:rsidRDefault="00F81D5B" w:rsidP="00F81D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C11E2" w:rsidRPr="009426B1" w:rsidRDefault="00EC11E2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426B1" w:rsidRPr="009426B1" w:rsidRDefault="009426B1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426B1" w:rsidRPr="009426B1" w:rsidRDefault="009426B1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426B1" w:rsidRDefault="009426B1" w:rsidP="00F76FF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76FFC" w:rsidRPr="00D920AA" w:rsidRDefault="00F76FFC" w:rsidP="00CF68DF">
      <w:pPr>
        <w:spacing w:before="120"/>
        <w:jc w:val="both"/>
        <w:rPr>
          <w:color w:val="FF0000"/>
          <w:sz w:val="24"/>
          <w:szCs w:val="24"/>
        </w:rPr>
      </w:pPr>
    </w:p>
    <w:sectPr w:rsidR="00F76FFC" w:rsidRPr="00D920AA" w:rsidSect="0077338C">
      <w:headerReference w:type="default" r:id="rId8"/>
      <w:footerReference w:type="default" r:id="rId9"/>
      <w:pgSz w:w="11906" w:h="16838" w:code="9"/>
      <w:pgMar w:top="1985" w:right="1418" w:bottom="1276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9" w:rsidRDefault="00A537C9">
      <w:r>
        <w:separator/>
      </w:r>
    </w:p>
  </w:endnote>
  <w:endnote w:type="continuationSeparator" w:id="0">
    <w:p w:rsidR="00A537C9" w:rsidRDefault="00A5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CC7" w:rsidRPr="00095BC7" w:rsidRDefault="00F61CC7" w:rsidP="00FB0E0E">
    <w:pPr>
      <w:pStyle w:val="Rodap"/>
      <w:tabs>
        <w:tab w:val="clear" w:pos="4252"/>
        <w:tab w:val="clear" w:pos="8504"/>
      </w:tabs>
      <w:jc w:val="right"/>
      <w:rPr>
        <w:rFonts w:ascii="Cambria" w:hAnsi="Cambria"/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9" w:rsidRDefault="00A537C9">
      <w:r>
        <w:separator/>
      </w:r>
    </w:p>
  </w:footnote>
  <w:footnote w:type="continuationSeparator" w:id="0">
    <w:p w:rsidR="00A537C9" w:rsidRDefault="00A5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209"/>
      <w:gridCol w:w="1686"/>
    </w:tblGrid>
    <w:tr w:rsidR="00810DC8" w:rsidTr="00A04995">
      <w:tc>
        <w:tcPr>
          <w:tcW w:w="7479" w:type="dxa"/>
          <w:shd w:val="clear" w:color="auto" w:fill="auto"/>
        </w:tcPr>
        <w:p w:rsidR="00810DC8" w:rsidRPr="003E2ABF" w:rsidRDefault="00C32524" w:rsidP="00810DC8">
          <w:pPr>
            <w:pStyle w:val="Cabealho"/>
            <w:ind w:firstLine="1418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10795</wp:posOffset>
                </wp:positionV>
                <wp:extent cx="781050" cy="607060"/>
                <wp:effectExtent l="0" t="0" r="0" b="2540"/>
                <wp:wrapNone/>
                <wp:docPr id="17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10DC8" w:rsidRPr="003E2ABF">
            <w:rPr>
              <w:sz w:val="19"/>
              <w:szCs w:val="19"/>
            </w:rPr>
            <w:t>PREFEITURA MUNICIPAL DE SANTO ANTÔNIO DO GRAMA</w:t>
          </w:r>
        </w:p>
        <w:p w:rsidR="00810DC8" w:rsidRPr="003E2ABF" w:rsidRDefault="00810DC8" w:rsidP="00810DC8">
          <w:pPr>
            <w:pStyle w:val="Cabealho"/>
            <w:ind w:firstLine="1418"/>
            <w:jc w:val="center"/>
            <w:rPr>
              <w:sz w:val="22"/>
            </w:rPr>
          </w:pPr>
          <w:r w:rsidRPr="003E2ABF">
            <w:rPr>
              <w:sz w:val="22"/>
            </w:rPr>
            <w:t xml:space="preserve">Rua Padre João Coutinho, </w:t>
          </w:r>
          <w:proofErr w:type="gramStart"/>
          <w:r w:rsidRPr="003E2ABF">
            <w:rPr>
              <w:sz w:val="22"/>
            </w:rPr>
            <w:t>121</w:t>
          </w:r>
          <w:proofErr w:type="gramEnd"/>
        </w:p>
        <w:p w:rsidR="00810DC8" w:rsidRPr="003E2ABF" w:rsidRDefault="00810DC8" w:rsidP="00810DC8">
          <w:pPr>
            <w:pStyle w:val="Cabealho"/>
            <w:ind w:firstLine="1418"/>
            <w:jc w:val="center"/>
            <w:rPr>
              <w:sz w:val="22"/>
            </w:rPr>
          </w:pPr>
          <w:r w:rsidRPr="003E2ABF">
            <w:rPr>
              <w:sz w:val="22"/>
            </w:rPr>
            <w:t>CNPJ nº 18.836.973/0001-20 – Tel.: (31)3872-5005</w:t>
          </w:r>
        </w:p>
        <w:p w:rsidR="00810DC8" w:rsidRPr="003E2ABF" w:rsidRDefault="00810DC8" w:rsidP="00810DC8">
          <w:pPr>
            <w:pStyle w:val="Cabealho"/>
            <w:ind w:firstLine="1418"/>
            <w:jc w:val="center"/>
            <w:rPr>
              <w:sz w:val="22"/>
            </w:rPr>
          </w:pPr>
          <w:r w:rsidRPr="003E2ABF">
            <w:rPr>
              <w:sz w:val="22"/>
            </w:rPr>
            <w:t>35388-000 – Santo Antônio do Grama – MG</w:t>
          </w:r>
        </w:p>
      </w:tc>
      <w:tc>
        <w:tcPr>
          <w:tcW w:w="1241" w:type="dxa"/>
          <w:shd w:val="clear" w:color="auto" w:fill="auto"/>
        </w:tcPr>
        <w:p w:rsidR="00810DC8" w:rsidRDefault="00C32524" w:rsidP="00810DC8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>
                <wp:extent cx="933450" cy="752475"/>
                <wp:effectExtent l="0" t="0" r="0" b="9525"/>
                <wp:docPr id="1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1CC7" w:rsidRPr="002145C2" w:rsidRDefault="00F61CC7" w:rsidP="002145C2">
    <w:pPr>
      <w:pStyle w:val="Cabealh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1C5"/>
    <w:multiLevelType w:val="hybridMultilevel"/>
    <w:tmpl w:val="56846DF4"/>
    <w:lvl w:ilvl="0" w:tplc="6270DA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05236"/>
    <w:multiLevelType w:val="hybridMultilevel"/>
    <w:tmpl w:val="422AA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106D2"/>
    <w:multiLevelType w:val="hybridMultilevel"/>
    <w:tmpl w:val="96A83988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4C753CF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36A8F"/>
    <w:multiLevelType w:val="hybridMultilevel"/>
    <w:tmpl w:val="838E6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EB26CF"/>
    <w:multiLevelType w:val="hybridMultilevel"/>
    <w:tmpl w:val="22D6D13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2AD84DC5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0C9A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17213"/>
    <w:multiLevelType w:val="hybridMultilevel"/>
    <w:tmpl w:val="28D86D6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DAD1B79"/>
    <w:multiLevelType w:val="hybridMultilevel"/>
    <w:tmpl w:val="2FEA9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21914"/>
    <w:multiLevelType w:val="hybridMultilevel"/>
    <w:tmpl w:val="AD2AB15A"/>
    <w:lvl w:ilvl="0" w:tplc="6270DA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B3793"/>
    <w:multiLevelType w:val="hybridMultilevel"/>
    <w:tmpl w:val="8EB439D8"/>
    <w:lvl w:ilvl="0" w:tplc="E4C0337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2">
    <w:nsid w:val="5AF359EC"/>
    <w:multiLevelType w:val="hybridMultilevel"/>
    <w:tmpl w:val="D43802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95176"/>
    <w:multiLevelType w:val="singleLevel"/>
    <w:tmpl w:val="8D02F814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9D90127"/>
    <w:multiLevelType w:val="hybridMultilevel"/>
    <w:tmpl w:val="DB4C8F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30642B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75081"/>
    <w:multiLevelType w:val="hybridMultilevel"/>
    <w:tmpl w:val="39F831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03524"/>
    <w:multiLevelType w:val="hybridMultilevel"/>
    <w:tmpl w:val="4B881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15"/>
  </w:num>
  <w:num w:numId="8">
    <w:abstractNumId w:val="17"/>
  </w:num>
  <w:num w:numId="9">
    <w:abstractNumId w:val="6"/>
  </w:num>
  <w:num w:numId="10">
    <w:abstractNumId w:val="3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  <w:num w:numId="16">
    <w:abstractNumId w:val="2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27"/>
    <w:rsid w:val="00007DDD"/>
    <w:rsid w:val="00010728"/>
    <w:rsid w:val="000131E1"/>
    <w:rsid w:val="0001409C"/>
    <w:rsid w:val="0001422B"/>
    <w:rsid w:val="0001538B"/>
    <w:rsid w:val="00027BBB"/>
    <w:rsid w:val="00035C22"/>
    <w:rsid w:val="0004441A"/>
    <w:rsid w:val="0005299B"/>
    <w:rsid w:val="0006079F"/>
    <w:rsid w:val="000614F8"/>
    <w:rsid w:val="0006312B"/>
    <w:rsid w:val="000665E1"/>
    <w:rsid w:val="00081696"/>
    <w:rsid w:val="00090FCD"/>
    <w:rsid w:val="000925B8"/>
    <w:rsid w:val="00094679"/>
    <w:rsid w:val="00095876"/>
    <w:rsid w:val="0009597B"/>
    <w:rsid w:val="00095BC8"/>
    <w:rsid w:val="000A096F"/>
    <w:rsid w:val="000C02CF"/>
    <w:rsid w:val="000C22F9"/>
    <w:rsid w:val="000C283E"/>
    <w:rsid w:val="000C4263"/>
    <w:rsid w:val="000C689C"/>
    <w:rsid w:val="000D14F3"/>
    <w:rsid w:val="000F708E"/>
    <w:rsid w:val="0010340A"/>
    <w:rsid w:val="0010540D"/>
    <w:rsid w:val="0010629B"/>
    <w:rsid w:val="00134236"/>
    <w:rsid w:val="001354CA"/>
    <w:rsid w:val="00136220"/>
    <w:rsid w:val="00155DAF"/>
    <w:rsid w:val="00155FC3"/>
    <w:rsid w:val="001577B7"/>
    <w:rsid w:val="0016023A"/>
    <w:rsid w:val="00176A26"/>
    <w:rsid w:val="00194523"/>
    <w:rsid w:val="0019497B"/>
    <w:rsid w:val="00195569"/>
    <w:rsid w:val="00195D6D"/>
    <w:rsid w:val="001A007D"/>
    <w:rsid w:val="001A2B05"/>
    <w:rsid w:val="001C3B37"/>
    <w:rsid w:val="001C3D25"/>
    <w:rsid w:val="001C66B8"/>
    <w:rsid w:val="001C6B48"/>
    <w:rsid w:val="001D0247"/>
    <w:rsid w:val="001D45D8"/>
    <w:rsid w:val="001D7433"/>
    <w:rsid w:val="001E3BD3"/>
    <w:rsid w:val="001E3F66"/>
    <w:rsid w:val="001E5F5A"/>
    <w:rsid w:val="001F1FF5"/>
    <w:rsid w:val="001F5D82"/>
    <w:rsid w:val="002007FA"/>
    <w:rsid w:val="00201F52"/>
    <w:rsid w:val="00212C1D"/>
    <w:rsid w:val="00213437"/>
    <w:rsid w:val="002145C2"/>
    <w:rsid w:val="0022139A"/>
    <w:rsid w:val="00225755"/>
    <w:rsid w:val="00226213"/>
    <w:rsid w:val="00231BA6"/>
    <w:rsid w:val="00234799"/>
    <w:rsid w:val="00242CFF"/>
    <w:rsid w:val="00245F07"/>
    <w:rsid w:val="002613DD"/>
    <w:rsid w:val="00271DAB"/>
    <w:rsid w:val="00273F8D"/>
    <w:rsid w:val="00275F66"/>
    <w:rsid w:val="00276885"/>
    <w:rsid w:val="00283093"/>
    <w:rsid w:val="00285014"/>
    <w:rsid w:val="00286237"/>
    <w:rsid w:val="002918CE"/>
    <w:rsid w:val="002964B0"/>
    <w:rsid w:val="002A0117"/>
    <w:rsid w:val="002A3BCA"/>
    <w:rsid w:val="002A5D07"/>
    <w:rsid w:val="002B1566"/>
    <w:rsid w:val="002C013F"/>
    <w:rsid w:val="002C052A"/>
    <w:rsid w:val="002C0668"/>
    <w:rsid w:val="002D14F0"/>
    <w:rsid w:val="002D3B90"/>
    <w:rsid w:val="002D67E6"/>
    <w:rsid w:val="002E252D"/>
    <w:rsid w:val="002E352A"/>
    <w:rsid w:val="002F027A"/>
    <w:rsid w:val="00304E68"/>
    <w:rsid w:val="00312C70"/>
    <w:rsid w:val="00321AA7"/>
    <w:rsid w:val="00327A9C"/>
    <w:rsid w:val="00342743"/>
    <w:rsid w:val="00365D4A"/>
    <w:rsid w:val="003715DC"/>
    <w:rsid w:val="0038170C"/>
    <w:rsid w:val="0038331E"/>
    <w:rsid w:val="00385830"/>
    <w:rsid w:val="00392180"/>
    <w:rsid w:val="003977C6"/>
    <w:rsid w:val="00397B0F"/>
    <w:rsid w:val="00397B71"/>
    <w:rsid w:val="003B0062"/>
    <w:rsid w:val="003B4752"/>
    <w:rsid w:val="003C0417"/>
    <w:rsid w:val="003C152B"/>
    <w:rsid w:val="003C3425"/>
    <w:rsid w:val="003C5343"/>
    <w:rsid w:val="003E128D"/>
    <w:rsid w:val="003E331E"/>
    <w:rsid w:val="003E4E1B"/>
    <w:rsid w:val="00401D3D"/>
    <w:rsid w:val="00406078"/>
    <w:rsid w:val="004076D9"/>
    <w:rsid w:val="004131D4"/>
    <w:rsid w:val="0041675E"/>
    <w:rsid w:val="0043179D"/>
    <w:rsid w:val="00434914"/>
    <w:rsid w:val="00435CE8"/>
    <w:rsid w:val="0044712C"/>
    <w:rsid w:val="00473A2B"/>
    <w:rsid w:val="004759DF"/>
    <w:rsid w:val="0048210E"/>
    <w:rsid w:val="0048256E"/>
    <w:rsid w:val="004833B0"/>
    <w:rsid w:val="00483531"/>
    <w:rsid w:val="00483E2F"/>
    <w:rsid w:val="00487001"/>
    <w:rsid w:val="00495BD0"/>
    <w:rsid w:val="004A0F38"/>
    <w:rsid w:val="004A14D0"/>
    <w:rsid w:val="004A5B20"/>
    <w:rsid w:val="004A5FA2"/>
    <w:rsid w:val="004A6F2D"/>
    <w:rsid w:val="004A732D"/>
    <w:rsid w:val="004B1797"/>
    <w:rsid w:val="004B6009"/>
    <w:rsid w:val="004C1362"/>
    <w:rsid w:val="004D2A85"/>
    <w:rsid w:val="004E7923"/>
    <w:rsid w:val="004F6CE9"/>
    <w:rsid w:val="005010C0"/>
    <w:rsid w:val="0051000D"/>
    <w:rsid w:val="00514290"/>
    <w:rsid w:val="00516E4C"/>
    <w:rsid w:val="00520829"/>
    <w:rsid w:val="00527211"/>
    <w:rsid w:val="00533E30"/>
    <w:rsid w:val="00570483"/>
    <w:rsid w:val="00577DAD"/>
    <w:rsid w:val="00585C63"/>
    <w:rsid w:val="0059177D"/>
    <w:rsid w:val="00595C00"/>
    <w:rsid w:val="005B21B0"/>
    <w:rsid w:val="005E2D3D"/>
    <w:rsid w:val="005E56AD"/>
    <w:rsid w:val="005F7E39"/>
    <w:rsid w:val="006032D5"/>
    <w:rsid w:val="0061096B"/>
    <w:rsid w:val="00614F0A"/>
    <w:rsid w:val="00617442"/>
    <w:rsid w:val="00617E4C"/>
    <w:rsid w:val="00621077"/>
    <w:rsid w:val="00621318"/>
    <w:rsid w:val="00622B3E"/>
    <w:rsid w:val="00622BA6"/>
    <w:rsid w:val="00626D3B"/>
    <w:rsid w:val="00627C42"/>
    <w:rsid w:val="00636DE8"/>
    <w:rsid w:val="0064084A"/>
    <w:rsid w:val="006453D0"/>
    <w:rsid w:val="006618F5"/>
    <w:rsid w:val="006677DB"/>
    <w:rsid w:val="006741B7"/>
    <w:rsid w:val="0067446F"/>
    <w:rsid w:val="006831FD"/>
    <w:rsid w:val="00697515"/>
    <w:rsid w:val="006A6CCE"/>
    <w:rsid w:val="006C1C6F"/>
    <w:rsid w:val="006C5BC1"/>
    <w:rsid w:val="006D595F"/>
    <w:rsid w:val="006E013D"/>
    <w:rsid w:val="006E341C"/>
    <w:rsid w:val="006E4A35"/>
    <w:rsid w:val="006E796C"/>
    <w:rsid w:val="006F15BE"/>
    <w:rsid w:val="006F1F44"/>
    <w:rsid w:val="006F4939"/>
    <w:rsid w:val="007024E9"/>
    <w:rsid w:val="007078F3"/>
    <w:rsid w:val="00721EE4"/>
    <w:rsid w:val="00731D49"/>
    <w:rsid w:val="0073215F"/>
    <w:rsid w:val="00743EEF"/>
    <w:rsid w:val="0074739D"/>
    <w:rsid w:val="007606C6"/>
    <w:rsid w:val="0077338C"/>
    <w:rsid w:val="0077589C"/>
    <w:rsid w:val="007858C2"/>
    <w:rsid w:val="00785F25"/>
    <w:rsid w:val="00790128"/>
    <w:rsid w:val="0079337E"/>
    <w:rsid w:val="007A0A45"/>
    <w:rsid w:val="007B5534"/>
    <w:rsid w:val="007C3C48"/>
    <w:rsid w:val="007D1F05"/>
    <w:rsid w:val="007D392C"/>
    <w:rsid w:val="007D7ABB"/>
    <w:rsid w:val="007F7A09"/>
    <w:rsid w:val="00810DC8"/>
    <w:rsid w:val="008113FB"/>
    <w:rsid w:val="00817C5C"/>
    <w:rsid w:val="00820DE7"/>
    <w:rsid w:val="00821C3C"/>
    <w:rsid w:val="0084601A"/>
    <w:rsid w:val="00853E2A"/>
    <w:rsid w:val="0086794F"/>
    <w:rsid w:val="00871F40"/>
    <w:rsid w:val="00886248"/>
    <w:rsid w:val="00895418"/>
    <w:rsid w:val="00896D1A"/>
    <w:rsid w:val="008A3CB1"/>
    <w:rsid w:val="008A6E71"/>
    <w:rsid w:val="008B4F44"/>
    <w:rsid w:val="008B7312"/>
    <w:rsid w:val="008C6C88"/>
    <w:rsid w:val="008D2A5C"/>
    <w:rsid w:val="008D4089"/>
    <w:rsid w:val="008E08FD"/>
    <w:rsid w:val="008E1FE3"/>
    <w:rsid w:val="008E205B"/>
    <w:rsid w:val="008E2DB3"/>
    <w:rsid w:val="008F6018"/>
    <w:rsid w:val="00901A20"/>
    <w:rsid w:val="00903194"/>
    <w:rsid w:val="00903E42"/>
    <w:rsid w:val="009054F2"/>
    <w:rsid w:val="0090751C"/>
    <w:rsid w:val="00907884"/>
    <w:rsid w:val="00911E81"/>
    <w:rsid w:val="0091389E"/>
    <w:rsid w:val="00913D34"/>
    <w:rsid w:val="00914A24"/>
    <w:rsid w:val="0091522E"/>
    <w:rsid w:val="009261AA"/>
    <w:rsid w:val="009363A1"/>
    <w:rsid w:val="00937BBA"/>
    <w:rsid w:val="009426B1"/>
    <w:rsid w:val="00945D8B"/>
    <w:rsid w:val="0095165F"/>
    <w:rsid w:val="0096712F"/>
    <w:rsid w:val="00971753"/>
    <w:rsid w:val="00971A79"/>
    <w:rsid w:val="00972ABC"/>
    <w:rsid w:val="009813BA"/>
    <w:rsid w:val="00994AAB"/>
    <w:rsid w:val="00994C38"/>
    <w:rsid w:val="009A1AA1"/>
    <w:rsid w:val="009A364D"/>
    <w:rsid w:val="009A377C"/>
    <w:rsid w:val="009A3B86"/>
    <w:rsid w:val="009B6BA5"/>
    <w:rsid w:val="009B70B1"/>
    <w:rsid w:val="009C24DE"/>
    <w:rsid w:val="009C283F"/>
    <w:rsid w:val="009E041B"/>
    <w:rsid w:val="009E1AB8"/>
    <w:rsid w:val="009E45A2"/>
    <w:rsid w:val="009E586E"/>
    <w:rsid w:val="009F1ECF"/>
    <w:rsid w:val="00A04995"/>
    <w:rsid w:val="00A225D4"/>
    <w:rsid w:val="00A339D7"/>
    <w:rsid w:val="00A34899"/>
    <w:rsid w:val="00A40734"/>
    <w:rsid w:val="00A42768"/>
    <w:rsid w:val="00A436C8"/>
    <w:rsid w:val="00A43A7D"/>
    <w:rsid w:val="00A44564"/>
    <w:rsid w:val="00A537C9"/>
    <w:rsid w:val="00A56384"/>
    <w:rsid w:val="00A605AF"/>
    <w:rsid w:val="00A610A7"/>
    <w:rsid w:val="00A61D33"/>
    <w:rsid w:val="00A631E3"/>
    <w:rsid w:val="00A70271"/>
    <w:rsid w:val="00A74413"/>
    <w:rsid w:val="00A87419"/>
    <w:rsid w:val="00AA22E8"/>
    <w:rsid w:val="00AA60DF"/>
    <w:rsid w:val="00AB0936"/>
    <w:rsid w:val="00AB7FC7"/>
    <w:rsid w:val="00AC1856"/>
    <w:rsid w:val="00AC5828"/>
    <w:rsid w:val="00AD20B3"/>
    <w:rsid w:val="00AD3609"/>
    <w:rsid w:val="00AD4D2A"/>
    <w:rsid w:val="00AE0DFB"/>
    <w:rsid w:val="00AE7C09"/>
    <w:rsid w:val="00AF5A01"/>
    <w:rsid w:val="00B04386"/>
    <w:rsid w:val="00B06C4F"/>
    <w:rsid w:val="00B17E9F"/>
    <w:rsid w:val="00B22434"/>
    <w:rsid w:val="00B226D8"/>
    <w:rsid w:val="00B25DC8"/>
    <w:rsid w:val="00B40844"/>
    <w:rsid w:val="00B5005B"/>
    <w:rsid w:val="00B66AC1"/>
    <w:rsid w:val="00B74739"/>
    <w:rsid w:val="00B81EEA"/>
    <w:rsid w:val="00B834A9"/>
    <w:rsid w:val="00B864EC"/>
    <w:rsid w:val="00B86A39"/>
    <w:rsid w:val="00B913E9"/>
    <w:rsid w:val="00BA1D39"/>
    <w:rsid w:val="00BB59BE"/>
    <w:rsid w:val="00BB66A4"/>
    <w:rsid w:val="00BD562A"/>
    <w:rsid w:val="00BE26F9"/>
    <w:rsid w:val="00BF0FF7"/>
    <w:rsid w:val="00C20B94"/>
    <w:rsid w:val="00C21A3C"/>
    <w:rsid w:val="00C254CC"/>
    <w:rsid w:val="00C32524"/>
    <w:rsid w:val="00C3256A"/>
    <w:rsid w:val="00C42F40"/>
    <w:rsid w:val="00C43014"/>
    <w:rsid w:val="00C60DD8"/>
    <w:rsid w:val="00C60E6F"/>
    <w:rsid w:val="00C61D47"/>
    <w:rsid w:val="00C628CE"/>
    <w:rsid w:val="00C73872"/>
    <w:rsid w:val="00C740D1"/>
    <w:rsid w:val="00C75DDC"/>
    <w:rsid w:val="00C8031A"/>
    <w:rsid w:val="00C8276E"/>
    <w:rsid w:val="00C84402"/>
    <w:rsid w:val="00C878CB"/>
    <w:rsid w:val="00C922C3"/>
    <w:rsid w:val="00CA26F3"/>
    <w:rsid w:val="00CB3067"/>
    <w:rsid w:val="00CB6411"/>
    <w:rsid w:val="00CC0871"/>
    <w:rsid w:val="00CC2B5C"/>
    <w:rsid w:val="00CC3E79"/>
    <w:rsid w:val="00CC5562"/>
    <w:rsid w:val="00CC5664"/>
    <w:rsid w:val="00CE430D"/>
    <w:rsid w:val="00CF05C8"/>
    <w:rsid w:val="00CF41BF"/>
    <w:rsid w:val="00CF68DF"/>
    <w:rsid w:val="00D01FDE"/>
    <w:rsid w:val="00D02899"/>
    <w:rsid w:val="00D06F20"/>
    <w:rsid w:val="00D25551"/>
    <w:rsid w:val="00D3389D"/>
    <w:rsid w:val="00D33DDF"/>
    <w:rsid w:val="00D444BC"/>
    <w:rsid w:val="00D44A5B"/>
    <w:rsid w:val="00D55FA5"/>
    <w:rsid w:val="00D60501"/>
    <w:rsid w:val="00D62350"/>
    <w:rsid w:val="00D7026C"/>
    <w:rsid w:val="00D82F93"/>
    <w:rsid w:val="00D90454"/>
    <w:rsid w:val="00D920AA"/>
    <w:rsid w:val="00D93A6C"/>
    <w:rsid w:val="00D94AB4"/>
    <w:rsid w:val="00D94C27"/>
    <w:rsid w:val="00DA79B6"/>
    <w:rsid w:val="00DB2718"/>
    <w:rsid w:val="00DC0BAD"/>
    <w:rsid w:val="00DC2212"/>
    <w:rsid w:val="00DD30FB"/>
    <w:rsid w:val="00DD4034"/>
    <w:rsid w:val="00DE0187"/>
    <w:rsid w:val="00DE3FA8"/>
    <w:rsid w:val="00DE66FB"/>
    <w:rsid w:val="00DF3444"/>
    <w:rsid w:val="00E04412"/>
    <w:rsid w:val="00E068A6"/>
    <w:rsid w:val="00E105D6"/>
    <w:rsid w:val="00E10ED4"/>
    <w:rsid w:val="00E1642C"/>
    <w:rsid w:val="00E20C38"/>
    <w:rsid w:val="00E20ECA"/>
    <w:rsid w:val="00E378BB"/>
    <w:rsid w:val="00E47313"/>
    <w:rsid w:val="00E60F3B"/>
    <w:rsid w:val="00E61AB1"/>
    <w:rsid w:val="00E663D0"/>
    <w:rsid w:val="00E70801"/>
    <w:rsid w:val="00E70D9A"/>
    <w:rsid w:val="00E73BC7"/>
    <w:rsid w:val="00E75092"/>
    <w:rsid w:val="00E75B84"/>
    <w:rsid w:val="00E81135"/>
    <w:rsid w:val="00E95D6A"/>
    <w:rsid w:val="00EA0B59"/>
    <w:rsid w:val="00EA7F9B"/>
    <w:rsid w:val="00EB292A"/>
    <w:rsid w:val="00EC11E2"/>
    <w:rsid w:val="00EC1EF8"/>
    <w:rsid w:val="00EC24FF"/>
    <w:rsid w:val="00EC4A42"/>
    <w:rsid w:val="00EE37DD"/>
    <w:rsid w:val="00F21205"/>
    <w:rsid w:val="00F26CA6"/>
    <w:rsid w:val="00F35422"/>
    <w:rsid w:val="00F4243C"/>
    <w:rsid w:val="00F46479"/>
    <w:rsid w:val="00F55689"/>
    <w:rsid w:val="00F61CC7"/>
    <w:rsid w:val="00F76FFC"/>
    <w:rsid w:val="00F81D5B"/>
    <w:rsid w:val="00F94EED"/>
    <w:rsid w:val="00F97011"/>
    <w:rsid w:val="00FA1FFF"/>
    <w:rsid w:val="00FA7065"/>
    <w:rsid w:val="00FB0E0E"/>
    <w:rsid w:val="00FB1240"/>
    <w:rsid w:val="00FB66CF"/>
    <w:rsid w:val="00FB68BC"/>
    <w:rsid w:val="00FC4BD7"/>
    <w:rsid w:val="00FC59F6"/>
    <w:rsid w:val="00FD2582"/>
    <w:rsid w:val="00FE5ADB"/>
    <w:rsid w:val="00FF03E8"/>
    <w:rsid w:val="00FF3730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aliases w:val="título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878CB"/>
    <w:pPr>
      <w:tabs>
        <w:tab w:val="center" w:pos="4252"/>
        <w:tab w:val="right" w:pos="8504"/>
      </w:tabs>
    </w:pPr>
  </w:style>
  <w:style w:type="character" w:styleId="Hyperlink">
    <w:name w:val="Hyperlink"/>
    <w:rsid w:val="00C878CB"/>
    <w:rPr>
      <w:color w:val="0000FF"/>
      <w:u w:val="single"/>
    </w:rPr>
  </w:style>
  <w:style w:type="paragraph" w:styleId="Textodebalo">
    <w:name w:val="Balloon Text"/>
    <w:basedOn w:val="Normal"/>
    <w:semiHidden/>
    <w:rsid w:val="00176A2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paragraph" w:styleId="Textodenotaderodap">
    <w:name w:val="footnote text"/>
    <w:basedOn w:val="Normal"/>
    <w:link w:val="TextodenotaderodapChar"/>
    <w:rsid w:val="00E47313"/>
  </w:style>
  <w:style w:type="character" w:customStyle="1" w:styleId="TextodenotaderodapChar">
    <w:name w:val="Texto de nota de rodapé Char"/>
    <w:basedOn w:val="Fontepargpadro"/>
    <w:link w:val="Textodenotaderodap"/>
    <w:rsid w:val="00E47313"/>
  </w:style>
  <w:style w:type="character" w:styleId="Refdenotaderodap">
    <w:name w:val="footnote reference"/>
    <w:rsid w:val="00E47313"/>
    <w:rPr>
      <w:vertAlign w:val="superscript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43EEF"/>
  </w:style>
  <w:style w:type="character" w:customStyle="1" w:styleId="RodapChar">
    <w:name w:val="Rodapé Char"/>
    <w:link w:val="Rodap"/>
    <w:rsid w:val="00FB0E0E"/>
  </w:style>
  <w:style w:type="paragraph" w:customStyle="1" w:styleId="Default">
    <w:name w:val="Default"/>
    <w:rsid w:val="00BB59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951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aliases w:val="título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878CB"/>
    <w:pPr>
      <w:tabs>
        <w:tab w:val="center" w:pos="4252"/>
        <w:tab w:val="right" w:pos="8504"/>
      </w:tabs>
    </w:pPr>
  </w:style>
  <w:style w:type="character" w:styleId="Hyperlink">
    <w:name w:val="Hyperlink"/>
    <w:rsid w:val="00C878CB"/>
    <w:rPr>
      <w:color w:val="0000FF"/>
      <w:u w:val="single"/>
    </w:rPr>
  </w:style>
  <w:style w:type="paragraph" w:styleId="Textodebalo">
    <w:name w:val="Balloon Text"/>
    <w:basedOn w:val="Normal"/>
    <w:semiHidden/>
    <w:rsid w:val="00176A2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paragraph" w:styleId="Textodenotaderodap">
    <w:name w:val="footnote text"/>
    <w:basedOn w:val="Normal"/>
    <w:link w:val="TextodenotaderodapChar"/>
    <w:rsid w:val="00E47313"/>
  </w:style>
  <w:style w:type="character" w:customStyle="1" w:styleId="TextodenotaderodapChar">
    <w:name w:val="Texto de nota de rodapé Char"/>
    <w:basedOn w:val="Fontepargpadro"/>
    <w:link w:val="Textodenotaderodap"/>
    <w:rsid w:val="00E47313"/>
  </w:style>
  <w:style w:type="character" w:styleId="Refdenotaderodap">
    <w:name w:val="footnote reference"/>
    <w:rsid w:val="00E47313"/>
    <w:rPr>
      <w:vertAlign w:val="superscript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43EEF"/>
  </w:style>
  <w:style w:type="character" w:customStyle="1" w:styleId="RodapChar">
    <w:name w:val="Rodapé Char"/>
    <w:link w:val="Rodap"/>
    <w:rsid w:val="00FB0E0E"/>
  </w:style>
  <w:style w:type="paragraph" w:customStyle="1" w:styleId="Default">
    <w:name w:val="Default"/>
    <w:rsid w:val="00BB59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95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M&#193;RCIA\PROCESSO%20AQUISI&#199;&#195;O%20M&#211;VEIS%20CRECHE\TERMO%20DE%20HOMOLOGA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 DE HOMOLOGAÇÃO</Template>
  <TotalTime>10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/>
  <LinksUpToDate>false</LinksUpToDate>
  <CharactersWithSpaces>1061</CharactersWithSpaces>
  <SharedDoc>false</SharedDoc>
  <HLinks>
    <vt:vector size="6" baseType="variant">
      <vt:variant>
        <vt:i4>983097</vt:i4>
      </vt:variant>
      <vt:variant>
        <vt:i4>-1</vt:i4>
      </vt:variant>
      <vt:variant>
        <vt:i4>2065</vt:i4>
      </vt:variant>
      <vt:variant>
        <vt:i4>1</vt:i4>
      </vt:variant>
      <vt:variant>
        <vt:lpwstr>http://www.santoantoniodograma.mg.gov.br/media/k2/items/cache/6ddb2450462828abf9aabc88d6bfb7fe_XL.jpg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Usuario</dc:creator>
  <cp:lastModifiedBy>Usuario</cp:lastModifiedBy>
  <cp:revision>4</cp:revision>
  <cp:lastPrinted>2024-02-26T16:52:00Z</cp:lastPrinted>
  <dcterms:created xsi:type="dcterms:W3CDTF">2024-08-21T18:51:00Z</dcterms:created>
  <dcterms:modified xsi:type="dcterms:W3CDTF">2024-08-21T19:02:00Z</dcterms:modified>
</cp:coreProperties>
</file>